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21D4">
      <w:pPr>
        <w:widowControl/>
        <w:shd w:val="clear" w:color="auto" w:fill="FFFFFF"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农林生态学院举行“大学生创业活动周”</w:t>
      </w:r>
      <w:bookmarkStart w:id="0" w:name="_GoBack"/>
      <w:bookmarkEnd w:id="0"/>
    </w:p>
    <w:p w14:paraId="3F3C1FD6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2C91941E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为深入贯彻湖南省支持大学生创新创业的“七个一”行动部署，按照《关于举办湖南省高校大学生创业工作推进会暨 2025 年大学生创业活动周启动仪式的通知》《关于开展邵阳学院2025年“大学生创业活动周”活动的通知》等文件精神，围绕“创业赋能青春，筑梦湘中高地”主题，农林生态学院切实营造浓厚创业氛围，助力大学生实现创业梦想，积极开展大学生创业活动周。</w:t>
      </w:r>
    </w:p>
    <w:p w14:paraId="0E70EACC"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一、开展分层分类主题教育，贯穿人才培养全过程</w:t>
      </w:r>
    </w:p>
    <w:p w14:paraId="144C170C"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为贯彻《关于开展邵阳学院2025年“大学生创业活动周”活动的通知》文件精神，针对不同年级学生需求，农林生态学院组织22个班开展了贯穿“启蒙-实践-落地”全链条的主题班会。围绕“创业意识启蒙与政策认知”主题，面向2025级新生，以观看典型案例、解读入门手册为主，重在启蒙创业意识，营造了浓厚的双创氛围，有效赋能学生创业梦想。围绕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创业实践与资源对接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”主题，面向大二和大三学生，重点介绍“金种子杯”等赛事规则及校内实践平台，引导推动项目实践。围绕“创业实操与政策落地”主题，面向毕业生，则详细讲解补贴申请、工商注册等实操流程，助力创业想法平稳起步。各年级分类开展系列班会实现了创业教育的广覆盖与精准引导。</w:t>
      </w:r>
    </w:p>
    <w:p w14:paraId="46B3DEEC"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二、构建矩阵式宣传网络，推动创业政策精准滴灌</w:t>
      </w:r>
    </w:p>
    <w:p w14:paraId="039CB9B5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农林生态学院通过“大学生创业活动周”致力于打通政策落地的“最后一公里”。依托易班网络和学院官网平台，在线上，对“2025 大学生创业政策专题”、“省级“七个一” 部署细则”、“邵阳学院创业补贴政策”、“退役士兵创业优惠”等政策性文件进行宣传。在线下，组织学生到在孵化基地、教学楼、食堂等地“政策驿站”进行咨询，详细解读创新创业的政策，深度解读创业补贴、税收减免、担保贷款等政策的申报要点，详细讲解线上申报流程，切实提升了政策的知晓度与应用便利性。</w:t>
      </w:r>
    </w:p>
    <w:p w14:paraId="2756E04C"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三、汇聚校内外优势资源，构建长效赋能生态</w:t>
      </w:r>
    </w:p>
    <w:p w14:paraId="587EAE9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“大学生活动周”活动，积极组织学生到创业孵化基地参观，学习了15个优秀在孵项目的成果与历程，激励学生创新创业精神，依托“企业家进校园”活动，积极引入外部优质资源。通过举办邀请企业家进行经验分享，并对“金种子杯”大赛优质项目进行一对一诊断，还组织学生赴企业实地参访，打破了产学壁垒。同时，聚焦“挑战杯”等核心赛事，组织政策解读会、获奖团队经验分享会及多学科创业沙龙，围绕启动资金、团队组建等核心问题展开交流，搭建了宝贵的经验，有效激发了师生的参赛热情，并助推科研成果转化。</w:t>
      </w:r>
    </w:p>
    <w:p w14:paraId="66AEAFD1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次创业活动周内容充实、形式多样、参与广泛，成功点燃了学生的创业热情，显著提升了师生对政策的理解与运用能力。学院高度重视、精心组织，保障了活动实效。未来，学院将以此次活动周为契机，持续深化与政府、企业、投资机构的合作，将活动中涌现的优秀项目纳入重点孵化体系，提供持续的导师辅导与资源支持，不断完善“教育-实践-孵化-转化”的全链条创新创业教育生态，为服务地方经济社会发展培养更多的创新创业生力军。</w:t>
      </w:r>
    </w:p>
    <w:p w14:paraId="7B5D295C">
      <w:pP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41CFE30D">
      <w:pPr>
        <w:widowControl/>
        <w:shd w:val="clear" w:color="auto" w:fill="FFFFFF"/>
        <w:spacing w:line="56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附件1：各年级分层主题班会材料</w:t>
      </w:r>
    </w:p>
    <w:p w14:paraId="0C3B235B">
      <w:pPr>
        <w:widowControl/>
        <w:shd w:val="clear" w:color="auto" w:fill="FFFFFF"/>
        <w:spacing w:line="24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drawing>
          <wp:inline distT="0" distB="0" distL="114300" distR="114300">
            <wp:extent cx="4152265" cy="274256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50493"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65D4D6">
      <w:pPr>
        <w:widowControl/>
        <w:shd w:val="clear" w:color="auto" w:fill="FFFFFF"/>
        <w:spacing w:line="24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84650" cy="2705735"/>
            <wp:effectExtent l="0" t="0" r="6350" b="184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26939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A50FD1">
      <w:pPr>
        <w:widowControl/>
        <w:shd w:val="clear" w:color="auto" w:fill="FFFFFF"/>
        <w:spacing w:line="240" w:lineRule="auto"/>
        <w:ind w:firstLine="480" w:firstLineChars="200"/>
        <w:jc w:val="both"/>
        <w:rPr>
          <w:rFonts w:hint="eastAsia"/>
          <w:sz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03065" cy="2787015"/>
            <wp:effectExtent l="0" t="0" r="6985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3065" cy="278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ACF187A"/>
    <w:rsid w:val="10D92DFE"/>
    <w:rsid w:val="15683155"/>
    <w:rsid w:val="1F604708"/>
    <w:rsid w:val="269478D8"/>
    <w:rsid w:val="34D3493A"/>
    <w:rsid w:val="6D311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Times New Roman" w:eastAsia="等线" w:cs="Arial"/>
      <w:kern w:val="2"/>
      <w:sz w:val="84"/>
      <w:szCs w:val="24"/>
      <w:lang w:val="en-US" w:eastAsia="zh-CN" w:bidi="ar-SA"/>
    </w:rPr>
  </w:style>
  <w:style w:type="paragraph" w:styleId="2">
    <w:name w:val="heading 1"/>
    <w:basedOn w:val="1"/>
    <w:uiPriority w:val="0"/>
    <w:pPr>
      <w:jc w:val="left"/>
      <w:outlineLvl w:val="0"/>
    </w:pPr>
    <w:rPr>
      <w:b/>
      <w:sz w:val="36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1216</Words>
  <Characters>1237</Characters>
  <Lines>49</Lines>
  <Paragraphs>13</Paragraphs>
  <TotalTime>0</TotalTime>
  <ScaleCrop>false</ScaleCrop>
  <LinksUpToDate>false</LinksUpToDate>
  <CharactersWithSpaces>1247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憨憨</cp:lastModifiedBy>
  <cp:lastPrinted>2025-12-05T09:07:00Z</cp:lastPrinted>
  <dcterms:modified xsi:type="dcterms:W3CDTF">2026-01-06T06:55:11Z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eyJoZGlkIjoiNTAwM2M0ZGFlMzE1Njk4NzRiMzQ3YjEzMDZkZGNmNzEiLCJ1c2VySWQiOiI2NzI3NDI2MjAifQ==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800363D5E30E48D3BB40140203A31F91_13</vt:lpwstr>
  </property>
</Properties>
</file>