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6" w:rsidRDefault="00B237C6">
      <w:pPr>
        <w:rPr>
          <w:rFonts w:ascii="黑体" w:eastAsia="黑体" w:hAnsi="黑体" w:cs="黑体"/>
        </w:rPr>
      </w:pPr>
      <w:r>
        <w:rPr>
          <w:sz w:val="28"/>
          <w:szCs w:val="28"/>
        </w:rPr>
        <w:t xml:space="preserve">                 </w:t>
      </w:r>
      <w:r>
        <w:rPr>
          <w:rFonts w:ascii="黑体" w:eastAsia="黑体" w:hAnsi="黑体" w:cs="黑体" w:hint="eastAsia"/>
          <w:sz w:val="28"/>
          <w:szCs w:val="28"/>
        </w:rPr>
        <w:t>请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假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条</w:t>
      </w:r>
      <w:r>
        <w:rPr>
          <w:sz w:val="28"/>
          <w:szCs w:val="28"/>
        </w:rPr>
        <w:t xml:space="preserve">  </w:t>
      </w:r>
      <w:r>
        <w:t xml:space="preserve">                                                        </w:t>
      </w:r>
      <w:r>
        <w:rPr>
          <w:rFonts w:ascii="黑体" w:eastAsia="黑体" w:hAnsi="黑体" w:cs="黑体" w:hint="eastAsia"/>
          <w:sz w:val="28"/>
          <w:szCs w:val="28"/>
        </w:rPr>
        <w:t>销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假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条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8"/>
        <w:gridCol w:w="1009"/>
        <w:gridCol w:w="1039"/>
        <w:gridCol w:w="2863"/>
        <w:gridCol w:w="240"/>
        <w:gridCol w:w="1902"/>
        <w:gridCol w:w="2332"/>
        <w:gridCol w:w="3279"/>
      </w:tblGrid>
      <w:tr w:rsidR="00B237C6" w:rsidRPr="00420EA1" w:rsidTr="00420EA1">
        <w:trPr>
          <w:trHeight w:val="526"/>
        </w:trPr>
        <w:tc>
          <w:tcPr>
            <w:tcW w:w="2018" w:type="dxa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姓名：</w:t>
            </w:r>
          </w:p>
        </w:tc>
        <w:tc>
          <w:tcPr>
            <w:tcW w:w="2048" w:type="dxa"/>
            <w:gridSpan w:val="2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学号：</w:t>
            </w:r>
          </w:p>
        </w:tc>
        <w:tc>
          <w:tcPr>
            <w:tcW w:w="2863" w:type="dxa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专业班级：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B237C6" w:rsidRPr="00420EA1" w:rsidRDefault="00B237C6"/>
        </w:tc>
        <w:tc>
          <w:tcPr>
            <w:tcW w:w="1902" w:type="dxa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姓名：</w:t>
            </w:r>
          </w:p>
        </w:tc>
        <w:tc>
          <w:tcPr>
            <w:tcW w:w="2332" w:type="dxa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学号：</w:t>
            </w:r>
          </w:p>
        </w:tc>
        <w:tc>
          <w:tcPr>
            <w:tcW w:w="3279" w:type="dxa"/>
            <w:vAlign w:val="center"/>
          </w:tcPr>
          <w:p w:rsidR="00B237C6" w:rsidRPr="00420EA1" w:rsidRDefault="00B237C6">
            <w:r w:rsidRPr="00420EA1">
              <w:rPr>
                <w:rFonts w:hint="eastAsia"/>
              </w:rPr>
              <w:t>专业班级：</w:t>
            </w:r>
          </w:p>
        </w:tc>
      </w:tr>
      <w:tr w:rsidR="00B237C6" w:rsidRPr="00420EA1" w:rsidTr="00420EA1">
        <w:trPr>
          <w:trHeight w:val="489"/>
        </w:trPr>
        <w:tc>
          <w:tcPr>
            <w:tcW w:w="6929" w:type="dxa"/>
            <w:gridSpan w:val="4"/>
            <w:vAlign w:val="center"/>
          </w:tcPr>
          <w:p w:rsidR="00B237C6" w:rsidRPr="00420EA1" w:rsidRDefault="00B237C6" w:rsidP="00420EA1">
            <w:pPr>
              <w:jc w:val="center"/>
            </w:pPr>
            <w:r w:rsidRPr="00420EA1">
              <w:rPr>
                <w:rFonts w:hint="eastAsia"/>
              </w:rPr>
              <w:t>请假时间：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日至</w:t>
            </w:r>
            <w:r w:rsidRPr="00420EA1">
              <w:rPr>
                <w:u w:val="single"/>
              </w:rPr>
              <w:t xml:space="preserve"> 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237C6" w:rsidRPr="00420EA1" w:rsidRDefault="00B237C6"/>
        </w:tc>
        <w:tc>
          <w:tcPr>
            <w:tcW w:w="7513" w:type="dxa"/>
            <w:gridSpan w:val="3"/>
            <w:vAlign w:val="center"/>
          </w:tcPr>
          <w:p w:rsidR="00B237C6" w:rsidRPr="00420EA1" w:rsidRDefault="00B237C6" w:rsidP="00420EA1">
            <w:pPr>
              <w:jc w:val="center"/>
            </w:pPr>
            <w:r>
              <w:rPr>
                <w:rFonts w:hint="eastAsia"/>
              </w:rPr>
              <w:t>请</w:t>
            </w:r>
            <w:r w:rsidRPr="00420EA1">
              <w:rPr>
                <w:rFonts w:hint="eastAsia"/>
              </w:rPr>
              <w:t>假时间：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日至</w:t>
            </w:r>
            <w:r w:rsidRPr="00420EA1">
              <w:rPr>
                <w:u w:val="single"/>
              </w:rPr>
              <w:t xml:space="preserve"> 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日</w:t>
            </w:r>
          </w:p>
        </w:tc>
      </w:tr>
      <w:tr w:rsidR="00B237C6" w:rsidRPr="00420EA1" w:rsidTr="00420EA1">
        <w:trPr>
          <w:trHeight w:val="534"/>
        </w:trPr>
        <w:tc>
          <w:tcPr>
            <w:tcW w:w="6929" w:type="dxa"/>
            <w:gridSpan w:val="4"/>
            <w:vAlign w:val="center"/>
          </w:tcPr>
          <w:p w:rsidR="00B237C6" w:rsidRPr="00420EA1" w:rsidRDefault="00B237C6" w:rsidP="00420EA1">
            <w:pPr>
              <w:jc w:val="center"/>
            </w:pPr>
            <w:r w:rsidRPr="00420EA1">
              <w:rPr>
                <w:rFonts w:hint="eastAsia"/>
              </w:rPr>
              <w:t>（</w:t>
            </w:r>
            <w:r w:rsidRPr="00420EA1">
              <w:t xml:space="preserve"> </w:t>
            </w:r>
            <w:r w:rsidRPr="00420EA1">
              <w:rPr>
                <w:rFonts w:hint="eastAsia"/>
              </w:rPr>
              <w:t>）事假</w:t>
            </w:r>
            <w:r w:rsidRPr="00420EA1">
              <w:t xml:space="preserve">         </w:t>
            </w:r>
            <w:r w:rsidRPr="00420EA1">
              <w:rPr>
                <w:rFonts w:hint="eastAsia"/>
              </w:rPr>
              <w:t>（</w:t>
            </w:r>
            <w:r w:rsidRPr="00420EA1">
              <w:t xml:space="preserve">  </w:t>
            </w:r>
            <w:r w:rsidRPr="00420EA1">
              <w:rPr>
                <w:rFonts w:hint="eastAsia"/>
              </w:rPr>
              <w:t>）病假（需附病历）</w:t>
            </w:r>
          </w:p>
        </w:tc>
        <w:tc>
          <w:tcPr>
            <w:tcW w:w="240" w:type="dxa"/>
            <w:vMerge/>
          </w:tcPr>
          <w:p w:rsidR="00B237C6" w:rsidRPr="00420EA1" w:rsidRDefault="00B237C6"/>
        </w:tc>
        <w:tc>
          <w:tcPr>
            <w:tcW w:w="7513" w:type="dxa"/>
            <w:gridSpan w:val="3"/>
            <w:vAlign w:val="center"/>
          </w:tcPr>
          <w:p w:rsidR="00B237C6" w:rsidRPr="00420EA1" w:rsidRDefault="00B237C6" w:rsidP="00420EA1">
            <w:pPr>
              <w:jc w:val="center"/>
            </w:pPr>
            <w:r w:rsidRPr="00420EA1">
              <w:rPr>
                <w:rFonts w:hint="eastAsia"/>
              </w:rPr>
              <w:t>（</w:t>
            </w:r>
            <w:r w:rsidRPr="00420EA1">
              <w:t xml:space="preserve"> </w:t>
            </w:r>
            <w:r w:rsidRPr="00420EA1">
              <w:rPr>
                <w:rFonts w:hint="eastAsia"/>
              </w:rPr>
              <w:t>）事假</w:t>
            </w:r>
            <w:r w:rsidRPr="00420EA1">
              <w:t xml:space="preserve">         </w:t>
            </w:r>
            <w:r w:rsidRPr="00420EA1">
              <w:rPr>
                <w:rFonts w:hint="eastAsia"/>
              </w:rPr>
              <w:t>（</w:t>
            </w:r>
            <w:r w:rsidRPr="00420EA1">
              <w:t xml:space="preserve">  </w:t>
            </w:r>
            <w:r w:rsidRPr="00420EA1">
              <w:rPr>
                <w:rFonts w:hint="eastAsia"/>
              </w:rPr>
              <w:t>）病假（需附病历）</w:t>
            </w:r>
          </w:p>
        </w:tc>
      </w:tr>
      <w:tr w:rsidR="00B237C6" w:rsidRPr="00420EA1" w:rsidTr="00420EA1">
        <w:trPr>
          <w:trHeight w:val="1751"/>
        </w:trPr>
        <w:tc>
          <w:tcPr>
            <w:tcW w:w="6929" w:type="dxa"/>
            <w:gridSpan w:val="4"/>
          </w:tcPr>
          <w:p w:rsidR="00B237C6" w:rsidRPr="00420EA1" w:rsidRDefault="00B237C6"/>
          <w:p w:rsidR="00B237C6" w:rsidRPr="00420EA1" w:rsidRDefault="00B237C6">
            <w:r w:rsidRPr="00420EA1">
              <w:rPr>
                <w:rFonts w:hint="eastAsia"/>
              </w:rPr>
              <w:t>请假原因：</w:t>
            </w:r>
          </w:p>
          <w:p w:rsidR="00B237C6" w:rsidRPr="00420EA1" w:rsidRDefault="00B237C6"/>
          <w:p w:rsidR="00B237C6" w:rsidRPr="00420EA1" w:rsidRDefault="00B237C6"/>
          <w:p w:rsidR="00B237C6" w:rsidRPr="00420EA1" w:rsidRDefault="00B237C6">
            <w:r w:rsidRPr="00420EA1">
              <w:t xml:space="preserve">                          </w:t>
            </w:r>
          </w:p>
          <w:p w:rsidR="00B237C6" w:rsidRPr="00420EA1" w:rsidRDefault="00B237C6">
            <w:r w:rsidRPr="00420EA1">
              <w:t xml:space="preserve">                                  </w:t>
            </w:r>
            <w:r w:rsidRPr="00420EA1">
              <w:rPr>
                <w:rFonts w:hint="eastAsia"/>
              </w:rPr>
              <w:t>请假人：</w:t>
            </w:r>
          </w:p>
          <w:p w:rsidR="00B237C6" w:rsidRPr="00420EA1" w:rsidRDefault="00B237C6">
            <w:r w:rsidRPr="00420EA1">
              <w:t xml:space="preserve">                   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 </w:t>
            </w:r>
            <w:r w:rsidRPr="00420EA1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B237C6" w:rsidRPr="00420EA1" w:rsidRDefault="00B237C6"/>
        </w:tc>
        <w:tc>
          <w:tcPr>
            <w:tcW w:w="7513" w:type="dxa"/>
            <w:gridSpan w:val="3"/>
          </w:tcPr>
          <w:p w:rsidR="00B237C6" w:rsidRPr="00420EA1" w:rsidRDefault="00B237C6"/>
          <w:p w:rsidR="00B237C6" w:rsidRPr="00420EA1" w:rsidRDefault="00B237C6">
            <w:r>
              <w:rPr>
                <w:rFonts w:hint="eastAsia"/>
              </w:rPr>
              <w:t>销假申请</w:t>
            </w:r>
            <w:r w:rsidRPr="00420EA1">
              <w:rPr>
                <w:rFonts w:hint="eastAsia"/>
              </w:rPr>
              <w:t>：</w:t>
            </w:r>
          </w:p>
          <w:p w:rsidR="00B237C6" w:rsidRPr="00420EA1" w:rsidRDefault="00B237C6"/>
          <w:p w:rsidR="00B237C6" w:rsidRPr="00420EA1" w:rsidRDefault="00B237C6">
            <w:r w:rsidRPr="00420EA1">
              <w:t xml:space="preserve">    </w:t>
            </w:r>
            <w:r w:rsidRPr="00420EA1">
              <w:rPr>
                <w:rFonts w:hint="eastAsia"/>
              </w:rPr>
              <w:t>我已于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 </w:t>
            </w:r>
            <w:r w:rsidRPr="00420EA1">
              <w:rPr>
                <w:rFonts w:hint="eastAsia"/>
              </w:rPr>
              <w:t>日回到学校参加正常学习，申请销假。</w:t>
            </w:r>
          </w:p>
          <w:p w:rsidR="00B237C6" w:rsidRPr="00420EA1" w:rsidRDefault="00B237C6">
            <w:r w:rsidRPr="00420EA1">
              <w:t xml:space="preserve"> </w:t>
            </w:r>
          </w:p>
          <w:p w:rsidR="00B237C6" w:rsidRPr="00420EA1" w:rsidRDefault="00B237C6">
            <w:r w:rsidRPr="00420EA1">
              <w:t xml:space="preserve">                                        </w:t>
            </w:r>
            <w:r w:rsidRPr="00420EA1">
              <w:rPr>
                <w:rFonts w:hint="eastAsia"/>
              </w:rPr>
              <w:t>销假人：</w:t>
            </w:r>
          </w:p>
          <w:p w:rsidR="00B237C6" w:rsidRPr="00420EA1" w:rsidRDefault="00B237C6">
            <w:r w:rsidRPr="00420EA1">
              <w:t xml:space="preserve">                        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  </w:t>
            </w:r>
            <w:r w:rsidRPr="00420EA1">
              <w:rPr>
                <w:rFonts w:hint="eastAsia"/>
              </w:rPr>
              <w:t>日</w:t>
            </w:r>
          </w:p>
        </w:tc>
      </w:tr>
      <w:tr w:rsidR="00B237C6" w:rsidRPr="00420EA1" w:rsidTr="00420EA1">
        <w:trPr>
          <w:trHeight w:val="4317"/>
        </w:trPr>
        <w:tc>
          <w:tcPr>
            <w:tcW w:w="3027" w:type="dxa"/>
            <w:gridSpan w:val="2"/>
          </w:tcPr>
          <w:p w:rsidR="00B237C6" w:rsidRPr="00420EA1" w:rsidRDefault="00B237C6">
            <w:r w:rsidRPr="00420EA1">
              <w:rPr>
                <w:rFonts w:hint="eastAsia"/>
              </w:rPr>
              <w:t>班主任签字：</w:t>
            </w:r>
          </w:p>
          <w:p w:rsidR="00B237C6" w:rsidRPr="00420EA1" w:rsidRDefault="00B237C6">
            <w:r w:rsidRPr="00420EA1">
              <w:rPr>
                <w:rFonts w:hint="eastAsia"/>
              </w:rPr>
              <w:t>（</w:t>
            </w:r>
            <w:r w:rsidRPr="00420EA1">
              <w:t>1</w:t>
            </w:r>
            <w:r w:rsidRPr="00420EA1">
              <w:rPr>
                <w:rFonts w:hint="eastAsia"/>
              </w:rPr>
              <w:t>天内）</w:t>
            </w:r>
          </w:p>
          <w:p w:rsidR="00B237C6" w:rsidRPr="00420EA1" w:rsidRDefault="00B237C6"/>
          <w:p w:rsidR="00B237C6" w:rsidRPr="00420EA1" w:rsidRDefault="00B237C6">
            <w:r w:rsidRPr="00420EA1">
              <w:t xml:space="preserve">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  <w:p w:rsidR="00B237C6" w:rsidRPr="00420EA1" w:rsidRDefault="00B237C6"/>
          <w:p w:rsidR="00B237C6" w:rsidRPr="00420EA1" w:rsidRDefault="00B237C6">
            <w:r w:rsidRPr="00420EA1">
              <w:rPr>
                <w:rFonts w:hint="eastAsia"/>
              </w:rPr>
              <w:t>辅导员签字：</w:t>
            </w:r>
          </w:p>
          <w:p w:rsidR="00B237C6" w:rsidRPr="00420EA1" w:rsidRDefault="00B237C6">
            <w:r w:rsidRPr="00420EA1">
              <w:rPr>
                <w:rFonts w:hint="eastAsia"/>
              </w:rPr>
              <w:t>（</w:t>
            </w:r>
            <w:r w:rsidRPr="00420EA1">
              <w:t>3</w:t>
            </w:r>
            <w:r w:rsidRPr="00420EA1">
              <w:rPr>
                <w:rFonts w:hint="eastAsia"/>
              </w:rPr>
              <w:t>天内）</w:t>
            </w:r>
          </w:p>
          <w:p w:rsidR="00B237C6" w:rsidRPr="00420EA1" w:rsidRDefault="00B237C6">
            <w:r w:rsidRPr="00420EA1">
              <w:t xml:space="preserve">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  <w:p w:rsidR="00B237C6" w:rsidRPr="00420EA1" w:rsidRDefault="00B237C6"/>
          <w:p w:rsidR="00B237C6" w:rsidRPr="00420EA1" w:rsidRDefault="00B237C6">
            <w:r w:rsidRPr="00420EA1">
              <w:rPr>
                <w:rFonts w:hint="eastAsia"/>
              </w:rPr>
              <w:t>副书记签字：</w:t>
            </w:r>
          </w:p>
          <w:p w:rsidR="00B237C6" w:rsidRPr="00420EA1" w:rsidRDefault="00B237C6">
            <w:r w:rsidRPr="00420EA1">
              <w:rPr>
                <w:rFonts w:hint="eastAsia"/>
              </w:rPr>
              <w:t>（</w:t>
            </w:r>
            <w:r w:rsidRPr="00420EA1">
              <w:t>4-7</w:t>
            </w:r>
            <w:r w:rsidRPr="00420EA1">
              <w:rPr>
                <w:rFonts w:hint="eastAsia"/>
              </w:rPr>
              <w:t>天）</w:t>
            </w:r>
          </w:p>
          <w:p w:rsidR="00B237C6" w:rsidRPr="00420EA1" w:rsidRDefault="00B237C6">
            <w:r w:rsidRPr="00420EA1">
              <w:t xml:space="preserve">             </w:t>
            </w:r>
          </w:p>
          <w:p w:rsidR="00B237C6" w:rsidRPr="00420EA1" w:rsidRDefault="00B237C6">
            <w:r w:rsidRPr="00420EA1">
              <w:t xml:space="preserve">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</w:tc>
        <w:tc>
          <w:tcPr>
            <w:tcW w:w="3902" w:type="dxa"/>
            <w:gridSpan w:val="2"/>
          </w:tcPr>
          <w:p w:rsidR="00B237C6" w:rsidRPr="00420EA1" w:rsidRDefault="00B237C6">
            <w:r w:rsidRPr="00420EA1">
              <w:rPr>
                <w:rFonts w:hint="eastAsia"/>
              </w:rPr>
              <w:t>学工处领导签字：</w:t>
            </w:r>
          </w:p>
          <w:p w:rsidR="00B237C6" w:rsidRPr="00420EA1" w:rsidRDefault="00B237C6">
            <w:r w:rsidRPr="00420EA1">
              <w:rPr>
                <w:rFonts w:hint="eastAsia"/>
              </w:rPr>
              <w:t>（</w:t>
            </w:r>
            <w:r w:rsidRPr="00420EA1">
              <w:t>7-14</w:t>
            </w:r>
            <w:r w:rsidRPr="00420EA1">
              <w:rPr>
                <w:rFonts w:hint="eastAsia"/>
              </w:rPr>
              <w:t>天）</w:t>
            </w:r>
          </w:p>
          <w:p w:rsidR="00B237C6" w:rsidRPr="00420EA1" w:rsidRDefault="00B237C6">
            <w:r w:rsidRPr="00420EA1">
              <w:t xml:space="preserve">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  <w:p w:rsidR="00B237C6" w:rsidRPr="00420EA1" w:rsidRDefault="00B237C6"/>
          <w:p w:rsidR="00B237C6" w:rsidRPr="00420EA1" w:rsidRDefault="00B237C6">
            <w:bookmarkStart w:id="0" w:name="_GoBack"/>
            <w:bookmarkEnd w:id="0"/>
          </w:p>
          <w:p w:rsidR="00B237C6" w:rsidRPr="00420EA1" w:rsidRDefault="00B237C6">
            <w:r w:rsidRPr="00420EA1">
              <w:rPr>
                <w:rFonts w:hint="eastAsia"/>
              </w:rPr>
              <w:t>学工处登记签字：</w:t>
            </w:r>
          </w:p>
          <w:p w:rsidR="00B237C6" w:rsidRPr="00420EA1" w:rsidRDefault="00B237C6"/>
          <w:p w:rsidR="00B237C6" w:rsidRPr="00420EA1" w:rsidRDefault="00B237C6">
            <w:r w:rsidRPr="00420EA1">
              <w:t xml:space="preserve">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  <w:p w:rsidR="00B237C6" w:rsidRPr="00420EA1" w:rsidRDefault="00B237C6"/>
          <w:p w:rsidR="00B237C6" w:rsidRPr="00420EA1" w:rsidRDefault="00B237C6">
            <w:r w:rsidRPr="00420EA1">
              <w:rPr>
                <w:rFonts w:hint="eastAsia"/>
              </w:rPr>
              <w:t>主管校领导签字：</w:t>
            </w:r>
          </w:p>
          <w:p w:rsidR="00B237C6" w:rsidRPr="00420EA1" w:rsidRDefault="00B237C6">
            <w:r w:rsidRPr="00420EA1">
              <w:rPr>
                <w:rFonts w:hint="eastAsia"/>
              </w:rPr>
              <w:t>（</w:t>
            </w:r>
            <w:r w:rsidRPr="00420EA1">
              <w:t>14</w:t>
            </w:r>
            <w:r w:rsidRPr="00420EA1">
              <w:rPr>
                <w:rFonts w:hint="eastAsia"/>
              </w:rPr>
              <w:t>天以上）</w:t>
            </w:r>
          </w:p>
          <w:p w:rsidR="00B237C6" w:rsidRPr="00420EA1" w:rsidRDefault="00B237C6"/>
          <w:p w:rsidR="00B237C6" w:rsidRPr="00420EA1" w:rsidRDefault="00B237C6">
            <w:r w:rsidRPr="00420EA1">
              <w:t xml:space="preserve">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</w:t>
            </w:r>
            <w:r w:rsidRPr="00420EA1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B237C6" w:rsidRPr="00420EA1" w:rsidRDefault="00B237C6"/>
        </w:tc>
        <w:tc>
          <w:tcPr>
            <w:tcW w:w="7513" w:type="dxa"/>
            <w:gridSpan w:val="3"/>
          </w:tcPr>
          <w:p w:rsidR="00B237C6" w:rsidRPr="00420EA1" w:rsidRDefault="00B237C6">
            <w:r w:rsidRPr="00420EA1">
              <w:rPr>
                <w:rFonts w:hint="eastAsia"/>
              </w:rPr>
              <w:t>销假批示：</w:t>
            </w:r>
          </w:p>
          <w:p w:rsidR="00B237C6" w:rsidRPr="00420EA1" w:rsidRDefault="00B237C6"/>
          <w:p w:rsidR="00B237C6" w:rsidRPr="00420EA1" w:rsidRDefault="00B237C6">
            <w:r w:rsidRPr="00420EA1">
              <w:t xml:space="preserve">    </w:t>
            </w:r>
            <w:r w:rsidRPr="00420EA1">
              <w:rPr>
                <w:rFonts w:hint="eastAsia"/>
              </w:rPr>
              <w:t>学生</w:t>
            </w:r>
            <w:r w:rsidRPr="00420EA1">
              <w:rPr>
                <w:u w:val="single"/>
              </w:rPr>
              <w:t xml:space="preserve">         </w:t>
            </w:r>
            <w:r w:rsidRPr="00420EA1">
              <w:rPr>
                <w:rFonts w:hint="eastAsia"/>
              </w:rPr>
              <w:t>于</w:t>
            </w:r>
            <w:r w:rsidRPr="00420EA1">
              <w:rPr>
                <w:u w:val="single"/>
              </w:rPr>
              <w:t xml:space="preserve">     </w:t>
            </w:r>
            <w:r w:rsidRPr="00420EA1">
              <w:rPr>
                <w:rFonts w:hint="eastAsia"/>
              </w:rPr>
              <w:t>年</w:t>
            </w:r>
            <w:r w:rsidRPr="00420EA1">
              <w:rPr>
                <w:u w:val="single"/>
              </w:rPr>
              <w:t xml:space="preserve">       </w:t>
            </w:r>
            <w:r w:rsidRPr="00420EA1">
              <w:rPr>
                <w:rFonts w:hint="eastAsia"/>
              </w:rPr>
              <w:t>月</w:t>
            </w:r>
            <w:r w:rsidRPr="00420EA1">
              <w:rPr>
                <w:u w:val="single"/>
              </w:rPr>
              <w:t xml:space="preserve">     </w:t>
            </w:r>
            <w:r w:rsidRPr="00420EA1">
              <w:rPr>
                <w:rFonts w:hint="eastAsia"/>
              </w:rPr>
              <w:t>日回到学校参加正常学习，已提出销假申请，同意销假。</w:t>
            </w:r>
          </w:p>
          <w:p w:rsidR="00B237C6" w:rsidRPr="00420EA1" w:rsidRDefault="00B237C6"/>
          <w:p w:rsidR="00B237C6" w:rsidRPr="00420EA1" w:rsidRDefault="00B237C6"/>
          <w:p w:rsidR="00B237C6" w:rsidRPr="00420EA1" w:rsidRDefault="00B237C6">
            <w:r w:rsidRPr="00420EA1">
              <w:t xml:space="preserve">                                        </w:t>
            </w:r>
            <w:r w:rsidRPr="00420EA1">
              <w:rPr>
                <w:rFonts w:hint="eastAsia"/>
              </w:rPr>
              <w:t>辅导员签字：</w:t>
            </w:r>
          </w:p>
          <w:p w:rsidR="00B237C6" w:rsidRPr="00420EA1" w:rsidRDefault="00B237C6">
            <w:r w:rsidRPr="00420EA1">
              <w:t xml:space="preserve">                                             </w:t>
            </w:r>
            <w:r w:rsidRPr="00420EA1">
              <w:rPr>
                <w:rFonts w:hint="eastAsia"/>
              </w:rPr>
              <w:t>年</w:t>
            </w:r>
            <w:r w:rsidRPr="00420EA1">
              <w:t xml:space="preserve">      </w:t>
            </w:r>
            <w:r w:rsidRPr="00420EA1">
              <w:rPr>
                <w:rFonts w:hint="eastAsia"/>
              </w:rPr>
              <w:t>月</w:t>
            </w:r>
            <w:r w:rsidRPr="00420EA1">
              <w:t xml:space="preserve">       </w:t>
            </w:r>
            <w:r w:rsidRPr="00420EA1">
              <w:rPr>
                <w:rFonts w:hint="eastAsia"/>
              </w:rPr>
              <w:t>日</w:t>
            </w:r>
          </w:p>
        </w:tc>
      </w:tr>
    </w:tbl>
    <w:p w:rsidR="00B237C6" w:rsidRDefault="00B237C6">
      <w:r>
        <w:rPr>
          <w:rFonts w:hint="eastAsia"/>
        </w:rPr>
        <w:t>备注：</w:t>
      </w:r>
      <w:r>
        <w:t>1</w:t>
      </w:r>
      <w:r>
        <w:rPr>
          <w:rFonts w:hint="eastAsia"/>
        </w:rPr>
        <w:t>、请假内容由学生本人填写，批准后方能生效，否则按旷课处理；</w:t>
      </w:r>
      <w:r>
        <w:t>2</w:t>
      </w:r>
      <w:r>
        <w:rPr>
          <w:rFonts w:hint="eastAsia"/>
        </w:rPr>
        <w:t>、学生返校后须履行销假手续，填写销假条；</w:t>
      </w:r>
      <w:r>
        <w:t>3</w:t>
      </w:r>
      <w:r>
        <w:rPr>
          <w:rFonts w:hint="eastAsia"/>
        </w:rPr>
        <w:t>、请假条与销假条一式两份，一份给学生，一份系（院）存档备查。</w:t>
      </w:r>
    </w:p>
    <w:sectPr w:rsidR="00B237C6" w:rsidSect="00F06846">
      <w:pgSz w:w="16838" w:h="11906" w:orient="landscape"/>
      <w:pgMar w:top="1134" w:right="1134" w:bottom="1134" w:left="1134" w:header="851" w:footer="992" w:gutter="0"/>
      <w:cols w:space="0"/>
      <w:docGrid w:type="lines" w:linePitch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6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C22C5E"/>
    <w:rsid w:val="00011C05"/>
    <w:rsid w:val="000C592F"/>
    <w:rsid w:val="002260A6"/>
    <w:rsid w:val="002A7264"/>
    <w:rsid w:val="003C1BBA"/>
    <w:rsid w:val="00420EA1"/>
    <w:rsid w:val="00470A6A"/>
    <w:rsid w:val="006071E7"/>
    <w:rsid w:val="00987195"/>
    <w:rsid w:val="009A6E1A"/>
    <w:rsid w:val="00A004B3"/>
    <w:rsid w:val="00B237C6"/>
    <w:rsid w:val="00F06846"/>
    <w:rsid w:val="122C6A0C"/>
    <w:rsid w:val="16C81E14"/>
    <w:rsid w:val="44C22C5E"/>
    <w:rsid w:val="4F1C7FDA"/>
    <w:rsid w:val="62BC5371"/>
    <w:rsid w:val="7F3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4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160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almg</dc:creator>
  <cp:keywords/>
  <dc:description/>
  <cp:lastModifiedBy>User</cp:lastModifiedBy>
  <cp:revision>4</cp:revision>
  <cp:lastPrinted>2016-03-22T04:42:00Z</cp:lastPrinted>
  <dcterms:created xsi:type="dcterms:W3CDTF">2016-03-22T04:17:00Z</dcterms:created>
  <dcterms:modified xsi:type="dcterms:W3CDTF">2016-04-08T06:21:00Z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